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20" w:rsidRDefault="00E25920" w:rsidP="00F54468">
      <w:pPr>
        <w:pStyle w:val="Default"/>
      </w:pPr>
    </w:p>
    <w:p w:rsidR="00E25920" w:rsidRPr="00BB7B1B" w:rsidRDefault="00E25920" w:rsidP="005C3B69">
      <w:pPr>
        <w:shd w:val="clear" w:color="auto" w:fill="FFFFFF"/>
        <w:spacing w:line="330" w:lineRule="atLeast"/>
        <w:outlineLvl w:val="0"/>
        <w:rPr>
          <w:rFonts w:ascii="Arial" w:hAnsi="Arial" w:cs="Arial"/>
          <w:kern w:val="36"/>
          <w:sz w:val="36"/>
          <w:szCs w:val="36"/>
          <w:lang w:eastAsia="ru-RU"/>
        </w:rPr>
      </w:pPr>
      <w:r w:rsidRPr="00BB7B1B">
        <w:rPr>
          <w:rFonts w:ascii="Arial" w:hAnsi="Arial" w:cs="Arial"/>
          <w:kern w:val="36"/>
          <w:sz w:val="36"/>
          <w:szCs w:val="36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b/>
          <w:bCs/>
          <w:sz w:val="28"/>
          <w:szCs w:val="28"/>
          <w:lang w:eastAsia="ru-RU"/>
        </w:rPr>
        <w:t>Обязанности пешеходов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b/>
          <w:bCs/>
          <w:sz w:val="28"/>
          <w:szCs w:val="28"/>
          <w:lang w:eastAsia="ru-RU"/>
        </w:rPr>
        <w:t>Обязанности пассажиров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1. Пассажиры обязаны: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b/>
          <w:bCs/>
          <w:sz w:val="28"/>
          <w:szCs w:val="28"/>
          <w:lang w:eastAsia="ru-RU"/>
        </w:rPr>
        <w:t>2. Пассажирам запрещается:</w:t>
      </w:r>
    </w:p>
    <w:p w:rsidR="00E25920" w:rsidRPr="0009592F" w:rsidRDefault="00E25920" w:rsidP="005C3B69">
      <w:pPr>
        <w:shd w:val="clear" w:color="auto" w:fill="FFFFFF"/>
        <w:spacing w:line="330" w:lineRule="atLeast"/>
        <w:ind w:left="360" w:hanging="360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         отвлекать водителя от управления транспортным средством во время его движения;</w:t>
      </w:r>
    </w:p>
    <w:p w:rsidR="00E25920" w:rsidRPr="0009592F" w:rsidRDefault="00E25920" w:rsidP="005C3B69">
      <w:pPr>
        <w:shd w:val="clear" w:color="auto" w:fill="FFFFFF"/>
        <w:spacing w:line="330" w:lineRule="atLeast"/>
        <w:ind w:left="360" w:hanging="360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         при поездке на грузовом автомобиле с бортовой платформой стоять, сидеть на бортах или на грузе выше бортов;</w:t>
      </w:r>
    </w:p>
    <w:p w:rsidR="00E25920" w:rsidRPr="0009592F" w:rsidRDefault="00E25920" w:rsidP="005C3B69">
      <w:pPr>
        <w:shd w:val="clear" w:color="auto" w:fill="FFFFFF"/>
        <w:spacing w:line="330" w:lineRule="atLeast"/>
        <w:ind w:left="360" w:hanging="360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         открывать двери транспортного средства во время его движения.</w:t>
      </w:r>
    </w:p>
    <w:p w:rsidR="00E25920" w:rsidRPr="0009592F" w:rsidRDefault="00E25920" w:rsidP="005C3B69">
      <w:pPr>
        <w:shd w:val="clear" w:color="auto" w:fill="FFFFFF"/>
        <w:spacing w:line="330" w:lineRule="atLeast"/>
        <w:jc w:val="left"/>
        <w:rPr>
          <w:sz w:val="28"/>
          <w:szCs w:val="28"/>
          <w:lang w:eastAsia="ru-RU"/>
        </w:rPr>
      </w:pPr>
      <w:r w:rsidRPr="0009592F">
        <w:rPr>
          <w:b/>
          <w:bCs/>
          <w:sz w:val="28"/>
          <w:szCs w:val="28"/>
          <w:lang w:eastAsia="ru-RU"/>
        </w:rPr>
        <w:t>Обязанности велосипедистов, скутеристов и др.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i/>
          <w:iCs/>
          <w:sz w:val="28"/>
          <w:szCs w:val="28"/>
          <w:lang w:eastAsia="ru-RU"/>
        </w:rPr>
        <w:t>Памятка велосипедиста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I. Общие положения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нарушающий Правила движения подвергает опасности себя и окружающих, мешает движению транспорта и пешеходов.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Прежде всего необходимо быть осторожным и внимательным, строго соблюдать все Правила уличного Движения.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b/>
          <w:bCs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 </w:t>
      </w:r>
      <w:r w:rsidRPr="0009592F">
        <w:rPr>
          <w:b/>
          <w:bCs/>
          <w:sz w:val="28"/>
          <w:szCs w:val="28"/>
          <w:lang w:eastAsia="ru-RU"/>
        </w:rPr>
        <w:t>Дорожные сигнальные знаки.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наличии знака </w:t>
      </w:r>
      <w:r w:rsidRPr="0009592F">
        <w:rPr>
          <w:i/>
          <w:iCs/>
          <w:sz w:val="28"/>
          <w:szCs w:val="28"/>
          <w:lang w:eastAsia="ru-RU"/>
        </w:rPr>
        <w:t>«Сквозной проезд запрещен»</w:t>
      </w:r>
      <w:r w:rsidRPr="0009592F">
        <w:rPr>
          <w:sz w:val="28"/>
          <w:szCs w:val="28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Зона действия знака </w:t>
      </w:r>
      <w:r w:rsidRPr="0009592F">
        <w:rPr>
          <w:i/>
          <w:iCs/>
          <w:sz w:val="28"/>
          <w:szCs w:val="28"/>
          <w:lang w:eastAsia="ru-RU"/>
        </w:rPr>
        <w:t>«Въезд запрещен»</w:t>
      </w:r>
      <w:r w:rsidRPr="0009592F">
        <w:rPr>
          <w:sz w:val="28"/>
          <w:szCs w:val="28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b/>
          <w:bCs/>
          <w:sz w:val="28"/>
          <w:szCs w:val="28"/>
          <w:lang w:eastAsia="ru-RU"/>
        </w:rPr>
        <w:t>III. Велосипедисту запрещается: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д) ездить по двое и более в ряд или обгонять друг друга;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ж) ездить, не держась за руль руками;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з) при движении держаться за проходящий транспорт или за другого велосипедиста;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Обязанности скутеристов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b/>
          <w:bCs/>
          <w:sz w:val="28"/>
          <w:szCs w:val="28"/>
          <w:lang w:eastAsia="ru-RU"/>
        </w:rPr>
        <w:t>Уголовная ответственность за ДТП скутеристов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Особое внимание обращаем родителей решивших приобрести своему чаду скутер. Приобретая такое транспортное средство Вы ставите здоровье, а иногда и саму жизнь несовершеннолетнего под угрозу. В отношении таких горе-родителей возможно применение санкций статьи 5.35 КоАП РФ.</w:t>
      </w:r>
    </w:p>
    <w:p w:rsidR="00E25920" w:rsidRPr="0009592F" w:rsidRDefault="00E25920" w:rsidP="005C3B69">
      <w:pPr>
        <w:shd w:val="clear" w:color="auto" w:fill="FFFFFF"/>
        <w:spacing w:line="330" w:lineRule="atLeast"/>
        <w:jc w:val="both"/>
        <w:rPr>
          <w:sz w:val="28"/>
          <w:szCs w:val="28"/>
          <w:lang w:eastAsia="ru-RU"/>
        </w:rPr>
      </w:pPr>
      <w:r w:rsidRPr="0009592F">
        <w:rPr>
          <w:sz w:val="28"/>
          <w:szCs w:val="28"/>
          <w:lang w:eastAsia="ru-RU"/>
        </w:rPr>
        <w:t>Призываем к пониманию сложности и опасности, которые скрыты в дорожном движении, ДТП прогнозируемо, а значит его можно избежать. Удачи на дорогах!</w:t>
      </w:r>
    </w:p>
    <w:p w:rsidR="00E25920" w:rsidRPr="0009592F" w:rsidRDefault="00E25920" w:rsidP="009647C8">
      <w:pPr>
        <w:pStyle w:val="Default"/>
        <w:jc w:val="center"/>
        <w:rPr>
          <w:color w:val="auto"/>
          <w:sz w:val="28"/>
          <w:szCs w:val="28"/>
        </w:rPr>
      </w:pPr>
    </w:p>
    <w:sectPr w:rsidR="00E25920" w:rsidRPr="0009592F" w:rsidSect="000F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102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468"/>
    <w:rsid w:val="000451D3"/>
    <w:rsid w:val="0009592F"/>
    <w:rsid w:val="000B1532"/>
    <w:rsid w:val="000F7CC7"/>
    <w:rsid w:val="00252F02"/>
    <w:rsid w:val="00346061"/>
    <w:rsid w:val="003A13A2"/>
    <w:rsid w:val="003B2017"/>
    <w:rsid w:val="00443B33"/>
    <w:rsid w:val="005C3B69"/>
    <w:rsid w:val="006637A8"/>
    <w:rsid w:val="007741B9"/>
    <w:rsid w:val="007E4DD4"/>
    <w:rsid w:val="008B771E"/>
    <w:rsid w:val="008C1288"/>
    <w:rsid w:val="009647C8"/>
    <w:rsid w:val="00B3100A"/>
    <w:rsid w:val="00BB7B1B"/>
    <w:rsid w:val="00E25920"/>
    <w:rsid w:val="00EB61C0"/>
    <w:rsid w:val="00F5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C0"/>
    <w:pPr>
      <w:jc w:val="center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C3B6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5446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B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446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title-single">
    <w:name w:val="title-single"/>
    <w:basedOn w:val="DefaultParagraphFont"/>
    <w:uiPriority w:val="99"/>
    <w:rsid w:val="00F54468"/>
    <w:rPr>
      <w:rFonts w:cs="Times New Roman"/>
    </w:rPr>
  </w:style>
  <w:style w:type="character" w:customStyle="1" w:styleId="date">
    <w:name w:val="date"/>
    <w:basedOn w:val="DefaultParagraphFont"/>
    <w:uiPriority w:val="99"/>
    <w:rsid w:val="00F5446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54468"/>
    <w:rPr>
      <w:rFonts w:cs="Times New Roman"/>
      <w:color w:val="0000FF"/>
      <w:u w:val="single"/>
    </w:rPr>
  </w:style>
  <w:style w:type="character" w:customStyle="1" w:styleId="author">
    <w:name w:val="author"/>
    <w:basedOn w:val="DefaultParagraphFont"/>
    <w:uiPriority w:val="99"/>
    <w:rsid w:val="00F54468"/>
    <w:rPr>
      <w:rFonts w:cs="Times New Roman"/>
    </w:rPr>
  </w:style>
  <w:style w:type="paragraph" w:styleId="NormalWeb">
    <w:name w:val="Normal (Web)"/>
    <w:basedOn w:val="Normal"/>
    <w:uiPriority w:val="99"/>
    <w:semiHidden/>
    <w:rsid w:val="00F5446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54468"/>
    <w:rPr>
      <w:rFonts w:cs="Times New Roman"/>
      <w:b/>
      <w:bCs/>
    </w:rPr>
  </w:style>
  <w:style w:type="paragraph" w:customStyle="1" w:styleId="Default">
    <w:name w:val="Default"/>
    <w:uiPriority w:val="99"/>
    <w:rsid w:val="00F5446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basedOn w:val="Normal"/>
    <w:uiPriority w:val="99"/>
    <w:qFormat/>
    <w:rsid w:val="005C3B69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C3B6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1830</Words>
  <Characters>10434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dc:title>
  <dc:subject/>
  <dc:creator>User</dc:creator>
  <cp:keywords/>
  <dc:description/>
  <cp:lastModifiedBy>user</cp:lastModifiedBy>
  <cp:revision>4</cp:revision>
  <dcterms:created xsi:type="dcterms:W3CDTF">2021-09-07T07:33:00Z</dcterms:created>
  <dcterms:modified xsi:type="dcterms:W3CDTF">2021-09-07T07:52:00Z</dcterms:modified>
</cp:coreProperties>
</file>